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B16" w14:textId="3DABD682" w:rsidR="007F3E12" w:rsidRDefault="007F3E12" w:rsidP="007F3E12">
      <w:pPr>
        <w:pStyle w:val="Kop2"/>
      </w:pPr>
      <w:r>
        <w:t>Toelichting toestemmingsverklaring fotografie</w:t>
      </w:r>
      <w:r w:rsidR="00BF33A8">
        <w:t>/film SLO</w:t>
      </w:r>
      <w:r>
        <w:tab/>
      </w:r>
    </w:p>
    <w:p w14:paraId="19879DB7" w14:textId="77777777" w:rsidR="007F3E12" w:rsidRDefault="007F3E12" w:rsidP="007F3E12">
      <w:pPr>
        <w:spacing w:line="240" w:lineRule="auto"/>
        <w:rPr>
          <w:lang w:val="nl-NL" w:eastAsia="nl-NL"/>
        </w:rPr>
      </w:pPr>
    </w:p>
    <w:p w14:paraId="02BA3D57" w14:textId="77777777" w:rsidR="007F3E12" w:rsidRDefault="007F3E12" w:rsidP="007F3E12">
      <w:pPr>
        <w:spacing w:line="240" w:lineRule="auto"/>
        <w:rPr>
          <w:lang w:val="nl-NL" w:eastAsia="nl-NL"/>
        </w:rPr>
      </w:pPr>
    </w:p>
    <w:p w14:paraId="3DCFED80" w14:textId="77777777" w:rsidR="007F3E12" w:rsidRDefault="007F3E12" w:rsidP="007F3E12">
      <w:pPr>
        <w:spacing w:line="240" w:lineRule="auto"/>
        <w:rPr>
          <w:lang w:val="nl-NL" w:eastAsia="nl-NL"/>
        </w:rPr>
      </w:pPr>
    </w:p>
    <w:p w14:paraId="6CD7187F" w14:textId="77777777" w:rsidR="007F3E12" w:rsidRDefault="007F3E12" w:rsidP="007F3E12">
      <w:pPr>
        <w:spacing w:line="240" w:lineRule="auto"/>
        <w:rPr>
          <w:lang w:val="nl-NL" w:eastAsia="nl-NL"/>
        </w:rPr>
      </w:pPr>
    </w:p>
    <w:p w14:paraId="2E2DBC88" w14:textId="1089FA88" w:rsidR="00525372" w:rsidRPr="00AF740C" w:rsidRDefault="00525372" w:rsidP="00525372">
      <w:pPr>
        <w:spacing w:line="260" w:lineRule="atLeast"/>
        <w:rPr>
          <w:lang w:val="nl-NL"/>
        </w:rPr>
      </w:pPr>
      <w:r w:rsidRPr="00AF740C">
        <w:rPr>
          <w:lang w:val="nl-NL"/>
        </w:rPr>
        <w:t>Beste ouders/verzorgers,</w:t>
      </w:r>
      <w:r w:rsidR="00760F1D">
        <w:rPr>
          <w:lang w:val="nl-NL"/>
        </w:rPr>
        <w:t xml:space="preserve"> </w:t>
      </w:r>
    </w:p>
    <w:p w14:paraId="2BA67869" w14:textId="77777777" w:rsidR="00525372" w:rsidRPr="00AF740C" w:rsidRDefault="00525372" w:rsidP="00525372">
      <w:pPr>
        <w:spacing w:line="260" w:lineRule="atLeast"/>
        <w:rPr>
          <w:lang w:val="nl-NL"/>
        </w:rPr>
      </w:pPr>
    </w:p>
    <w:p w14:paraId="2C66272B" w14:textId="4069F336" w:rsidR="00525372" w:rsidRPr="00AF740C" w:rsidRDefault="00ED6FA3" w:rsidP="00525372">
      <w:pPr>
        <w:spacing w:line="260" w:lineRule="atLeast"/>
        <w:rPr>
          <w:lang w:val="nl-NL"/>
        </w:rPr>
      </w:pPr>
      <w:r>
        <w:rPr>
          <w:lang w:val="nl-NL"/>
        </w:rPr>
        <w:t>Binnenkort word</w:t>
      </w:r>
      <w:r w:rsidR="00BF33A8">
        <w:rPr>
          <w:lang w:val="nl-NL"/>
        </w:rPr>
        <w:t xml:space="preserve">t door </w:t>
      </w:r>
      <w:r w:rsidR="00D71D48">
        <w:rPr>
          <w:lang w:val="nl-NL"/>
        </w:rPr>
        <w:t>&lt;</w:t>
      </w:r>
      <w:r w:rsidR="00D71D48" w:rsidRPr="00D71D48">
        <w:rPr>
          <w:highlight w:val="yellow"/>
          <w:lang w:val="nl-NL"/>
        </w:rPr>
        <w:t>naam fotograa</w:t>
      </w:r>
      <w:r w:rsidR="00D71D48" w:rsidRPr="00BF33A8">
        <w:rPr>
          <w:highlight w:val="yellow"/>
          <w:lang w:val="nl-NL"/>
        </w:rPr>
        <w:t>f</w:t>
      </w:r>
      <w:r w:rsidR="00BF33A8" w:rsidRPr="00BF33A8">
        <w:rPr>
          <w:highlight w:val="yellow"/>
          <w:lang w:val="nl-NL"/>
        </w:rPr>
        <w:t>/filmer</w:t>
      </w:r>
      <w:r w:rsidR="00D71D48">
        <w:rPr>
          <w:lang w:val="nl-NL"/>
        </w:rPr>
        <w:t>&gt;</w:t>
      </w:r>
      <w:r w:rsidR="00702065">
        <w:rPr>
          <w:lang w:val="nl-NL"/>
        </w:rPr>
        <w:t xml:space="preserve"> </w:t>
      </w:r>
      <w:r w:rsidR="00525372" w:rsidRPr="00AF740C">
        <w:rPr>
          <w:lang w:val="nl-NL"/>
        </w:rPr>
        <w:t xml:space="preserve">in opdracht van SLO </w:t>
      </w:r>
      <w:r w:rsidR="00525372" w:rsidRPr="00BF33A8">
        <w:rPr>
          <w:highlight w:val="yellow"/>
          <w:lang w:val="nl-NL"/>
        </w:rPr>
        <w:t>foto's</w:t>
      </w:r>
      <w:r w:rsidR="00BF33A8" w:rsidRPr="00BF33A8">
        <w:rPr>
          <w:highlight w:val="yellow"/>
          <w:lang w:val="nl-NL"/>
        </w:rPr>
        <w:t>/filmbeelden</w:t>
      </w:r>
      <w:r w:rsidR="00525372">
        <w:rPr>
          <w:lang w:val="nl-NL"/>
        </w:rPr>
        <w:t xml:space="preserve"> gemaakt</w:t>
      </w:r>
      <w:r w:rsidR="00525372" w:rsidRPr="00AF740C">
        <w:rPr>
          <w:lang w:val="nl-NL"/>
        </w:rPr>
        <w:t xml:space="preserve"> op </w:t>
      </w:r>
      <w:r w:rsidR="00D71D48">
        <w:rPr>
          <w:lang w:val="nl-NL"/>
        </w:rPr>
        <w:t>&lt;</w:t>
      </w:r>
      <w:r w:rsidR="00D71D48" w:rsidRPr="00D71D48">
        <w:rPr>
          <w:highlight w:val="yellow"/>
          <w:lang w:val="nl-NL"/>
        </w:rPr>
        <w:t>naam school</w:t>
      </w:r>
      <w:r w:rsidR="00D71D48">
        <w:rPr>
          <w:lang w:val="nl-NL"/>
        </w:rPr>
        <w:t>&gt;</w:t>
      </w:r>
      <w:r w:rsidR="00525372" w:rsidRPr="00AF740C">
        <w:rPr>
          <w:lang w:val="nl-NL"/>
        </w:rPr>
        <w:t xml:space="preserve">. </w:t>
      </w:r>
      <w:r w:rsidR="00525372">
        <w:rPr>
          <w:lang w:val="nl-NL"/>
        </w:rPr>
        <w:t>D</w:t>
      </w:r>
      <w:r w:rsidR="00525372" w:rsidRPr="00AF740C">
        <w:rPr>
          <w:lang w:val="nl-NL"/>
        </w:rPr>
        <w:t xml:space="preserve">e </w:t>
      </w:r>
      <w:r w:rsidR="00525372" w:rsidRPr="00BF33A8">
        <w:rPr>
          <w:highlight w:val="yellow"/>
          <w:lang w:val="nl-NL"/>
        </w:rPr>
        <w:t>fotograaf</w:t>
      </w:r>
      <w:r w:rsidR="00BF33A8" w:rsidRPr="00BF33A8">
        <w:rPr>
          <w:highlight w:val="yellow"/>
          <w:lang w:val="nl-NL"/>
        </w:rPr>
        <w:t>/filmer</w:t>
      </w:r>
      <w:r w:rsidR="00525372" w:rsidRPr="00AF740C">
        <w:rPr>
          <w:lang w:val="nl-NL"/>
        </w:rPr>
        <w:t xml:space="preserve"> d</w:t>
      </w:r>
      <w:r w:rsidR="00BF33A8">
        <w:rPr>
          <w:lang w:val="nl-NL"/>
        </w:rPr>
        <w:t>oet</w:t>
      </w:r>
      <w:r w:rsidR="00525372" w:rsidRPr="00AF740C">
        <w:rPr>
          <w:lang w:val="nl-NL"/>
        </w:rPr>
        <w:t xml:space="preserve"> dat met medeweten van de school</w:t>
      </w:r>
      <w:r w:rsidR="00525372">
        <w:rPr>
          <w:lang w:val="nl-NL"/>
        </w:rPr>
        <w:t xml:space="preserve"> en </w:t>
      </w:r>
      <w:r w:rsidR="00702065">
        <w:rPr>
          <w:lang w:val="nl-NL"/>
        </w:rPr>
        <w:t>le</w:t>
      </w:r>
      <w:r w:rsidR="00D71D48">
        <w:rPr>
          <w:lang w:val="nl-NL"/>
        </w:rPr>
        <w:t>raar &lt;</w:t>
      </w:r>
      <w:r w:rsidR="00D71D48" w:rsidRPr="00D71D48">
        <w:rPr>
          <w:highlight w:val="yellow"/>
          <w:lang w:val="nl-NL"/>
        </w:rPr>
        <w:t>naam leraar</w:t>
      </w:r>
      <w:r w:rsidR="00D71D48">
        <w:rPr>
          <w:lang w:val="nl-NL"/>
        </w:rPr>
        <w:t>&gt;</w:t>
      </w:r>
      <w:r w:rsidR="00702065">
        <w:rPr>
          <w:lang w:val="nl-NL"/>
        </w:rPr>
        <w:t xml:space="preserve"> was daarb</w:t>
      </w:r>
      <w:r w:rsidR="00525372">
        <w:rPr>
          <w:lang w:val="nl-NL"/>
        </w:rPr>
        <w:t>ij aanwezig.</w:t>
      </w:r>
      <w:r w:rsidR="00525372" w:rsidRPr="00AF740C">
        <w:rPr>
          <w:lang w:val="nl-NL"/>
        </w:rPr>
        <w:t xml:space="preserve"> Het gaat om </w:t>
      </w:r>
      <w:r w:rsidR="00525372" w:rsidRPr="00BF33A8">
        <w:rPr>
          <w:highlight w:val="yellow"/>
          <w:lang w:val="nl-NL"/>
        </w:rPr>
        <w:t>foto's</w:t>
      </w:r>
      <w:r w:rsidR="00BF33A8" w:rsidRPr="00BF33A8">
        <w:rPr>
          <w:highlight w:val="yellow"/>
          <w:lang w:val="nl-NL"/>
        </w:rPr>
        <w:t>/film</w:t>
      </w:r>
      <w:r w:rsidR="00525372" w:rsidRPr="00AF740C">
        <w:rPr>
          <w:lang w:val="nl-NL"/>
        </w:rPr>
        <w:t xml:space="preserve"> van onderwijssituaties</w:t>
      </w:r>
      <w:r w:rsidR="00525372">
        <w:rPr>
          <w:lang w:val="nl-NL"/>
        </w:rPr>
        <w:t xml:space="preserve">, waarbij uw kind ook </w:t>
      </w:r>
      <w:r w:rsidR="00525372" w:rsidRPr="00BF33A8">
        <w:rPr>
          <w:highlight w:val="yellow"/>
          <w:lang w:val="nl-NL"/>
        </w:rPr>
        <w:t>gefotografeerd</w:t>
      </w:r>
      <w:r w:rsidR="00BF33A8" w:rsidRPr="00BF33A8">
        <w:rPr>
          <w:highlight w:val="yellow"/>
          <w:lang w:val="nl-NL"/>
        </w:rPr>
        <w:t>/gefilmd</w:t>
      </w:r>
      <w:r w:rsidR="00525372">
        <w:rPr>
          <w:lang w:val="nl-NL"/>
        </w:rPr>
        <w:t xml:space="preserve"> is. Om </w:t>
      </w:r>
      <w:r w:rsidR="00525372" w:rsidRPr="00AF740C">
        <w:rPr>
          <w:lang w:val="nl-NL"/>
        </w:rPr>
        <w:t xml:space="preserve">die </w:t>
      </w:r>
      <w:r w:rsidR="00BF33A8">
        <w:rPr>
          <w:lang w:val="nl-NL"/>
        </w:rPr>
        <w:t>beelden</w:t>
      </w:r>
      <w:r w:rsidR="00525372" w:rsidRPr="00AF740C">
        <w:rPr>
          <w:lang w:val="nl-NL"/>
        </w:rPr>
        <w:t xml:space="preserve"> te </w:t>
      </w:r>
      <w:r w:rsidR="00525372">
        <w:rPr>
          <w:lang w:val="nl-NL"/>
        </w:rPr>
        <w:t>mogen</w:t>
      </w:r>
      <w:r w:rsidR="00525372" w:rsidRPr="00AF740C">
        <w:rPr>
          <w:lang w:val="nl-NL"/>
        </w:rPr>
        <w:t xml:space="preserve"> gebruiken hebben </w:t>
      </w:r>
      <w:r w:rsidR="00702065">
        <w:rPr>
          <w:lang w:val="nl-NL"/>
        </w:rPr>
        <w:t>ik</w:t>
      </w:r>
      <w:r w:rsidR="00525372" w:rsidRPr="00AF740C">
        <w:rPr>
          <w:lang w:val="nl-NL"/>
        </w:rPr>
        <w:t xml:space="preserve"> uw toestemming nodig. Hieronder een korte omschrijving van waar SLO zich mee bezig houdt en waarvoor wij fotomateriaal van onderwijssituaties nodig hebben.</w:t>
      </w:r>
    </w:p>
    <w:p w14:paraId="65F959FC" w14:textId="77777777" w:rsidR="00525372" w:rsidRPr="00AF740C" w:rsidRDefault="00525372" w:rsidP="00525372">
      <w:pPr>
        <w:spacing w:line="260" w:lineRule="atLeast"/>
        <w:rPr>
          <w:lang w:val="nl-NL"/>
        </w:rPr>
      </w:pPr>
    </w:p>
    <w:p w14:paraId="29FE0FAF" w14:textId="77777777" w:rsidR="00525372" w:rsidRPr="00AF740C" w:rsidRDefault="00525372" w:rsidP="00525372">
      <w:pPr>
        <w:spacing w:line="260" w:lineRule="atLeast"/>
        <w:rPr>
          <w:b/>
          <w:lang w:val="nl-NL"/>
        </w:rPr>
      </w:pPr>
      <w:r w:rsidRPr="00AF740C">
        <w:rPr>
          <w:b/>
          <w:lang w:val="nl-NL"/>
        </w:rPr>
        <w:t>Over SLO</w:t>
      </w:r>
    </w:p>
    <w:p w14:paraId="12AC7F13" w14:textId="6611291C" w:rsidR="00525372" w:rsidRPr="00AF740C" w:rsidRDefault="00525372" w:rsidP="00525372">
      <w:pPr>
        <w:spacing w:line="260" w:lineRule="atLeast"/>
        <w:rPr>
          <w:rFonts w:cs="Arial"/>
          <w:lang w:val="nl-NL"/>
        </w:rPr>
      </w:pPr>
      <w:r w:rsidRPr="00AF740C">
        <w:rPr>
          <w:lang w:val="nl-NL"/>
        </w:rPr>
        <w:t xml:space="preserve">SLO is het </w:t>
      </w:r>
      <w:r w:rsidR="00D71D48">
        <w:rPr>
          <w:lang w:val="nl-NL"/>
        </w:rPr>
        <w:t>landelijk</w:t>
      </w:r>
      <w:r w:rsidRPr="00AF740C">
        <w:rPr>
          <w:lang w:val="nl-NL"/>
        </w:rPr>
        <w:t xml:space="preserve"> expertisecentrum </w:t>
      </w:r>
      <w:r w:rsidR="00D71D48">
        <w:rPr>
          <w:lang w:val="nl-NL"/>
        </w:rPr>
        <w:t xml:space="preserve">voor het </w:t>
      </w:r>
      <w:r w:rsidR="00702065">
        <w:rPr>
          <w:lang w:val="nl-NL"/>
        </w:rPr>
        <w:t>curriculum</w:t>
      </w:r>
      <w:r w:rsidRPr="00AF740C">
        <w:rPr>
          <w:lang w:val="nl-NL"/>
        </w:rPr>
        <w:t xml:space="preserve">. Wij houden ons </w:t>
      </w:r>
      <w:r w:rsidRPr="00AF740C">
        <w:rPr>
          <w:rFonts w:cs="Arial"/>
          <w:lang w:val="nl-NL"/>
        </w:rPr>
        <w:t xml:space="preserve">voortdurend bezig met de vraag wat leerlingen </w:t>
      </w:r>
      <w:r>
        <w:rPr>
          <w:rFonts w:cs="Arial"/>
          <w:lang w:val="nl-NL"/>
        </w:rPr>
        <w:t xml:space="preserve">op welk moment in hun schoolcarrière </w:t>
      </w:r>
      <w:r w:rsidRPr="00AF740C">
        <w:rPr>
          <w:rFonts w:cs="Arial"/>
          <w:lang w:val="nl-NL"/>
        </w:rPr>
        <w:t xml:space="preserve">moeten kennen en kunnen. Dat kan de overgang naar een volgend leerjaar zijn, maar bijvoorbeeld ook die van primair naar voortgezet onderwijs. </w:t>
      </w:r>
    </w:p>
    <w:p w14:paraId="7E93AEDA" w14:textId="77777777" w:rsidR="00525372" w:rsidRPr="00AF740C" w:rsidRDefault="00525372" w:rsidP="00525372">
      <w:pPr>
        <w:spacing w:line="260" w:lineRule="atLeast"/>
        <w:rPr>
          <w:rFonts w:cs="Arial"/>
          <w:lang w:val="nl-NL"/>
        </w:rPr>
      </w:pPr>
    </w:p>
    <w:p w14:paraId="02A7CED2" w14:textId="77777777" w:rsidR="00525372" w:rsidRPr="00AF740C" w:rsidRDefault="00525372" w:rsidP="00525372">
      <w:pPr>
        <w:spacing w:line="260" w:lineRule="atLeast"/>
        <w:rPr>
          <w:b/>
          <w:lang w:val="nl-NL"/>
        </w:rPr>
      </w:pPr>
      <w:r w:rsidRPr="00AF740C">
        <w:rPr>
          <w:b/>
          <w:lang w:val="nl-NL"/>
        </w:rPr>
        <w:t>Fotomateriaal</w:t>
      </w:r>
    </w:p>
    <w:p w14:paraId="7AB5F7DF" w14:textId="77777777" w:rsidR="00525372" w:rsidRPr="00AF740C" w:rsidRDefault="00525372" w:rsidP="00525372">
      <w:pPr>
        <w:spacing w:line="260" w:lineRule="atLeast"/>
        <w:rPr>
          <w:lang w:val="nl-NL"/>
        </w:rPr>
      </w:pPr>
      <w:r>
        <w:rPr>
          <w:lang w:val="nl-NL"/>
        </w:rPr>
        <w:t>Onze publicaties (bv. websites, magazines, nieuwsbrieven) geven we graag vorm met a</w:t>
      </w:r>
      <w:r w:rsidRPr="00AF740C">
        <w:rPr>
          <w:lang w:val="nl-NL"/>
        </w:rPr>
        <w:t xml:space="preserve">ansprekend en relevant </w:t>
      </w:r>
      <w:r>
        <w:rPr>
          <w:lang w:val="nl-NL"/>
        </w:rPr>
        <w:t xml:space="preserve">beeldmateriaal. </w:t>
      </w:r>
      <w:r w:rsidRPr="00AF740C">
        <w:rPr>
          <w:lang w:val="nl-NL"/>
        </w:rPr>
        <w:t xml:space="preserve">Daarom laten we zo mogelijk een fotograaf op schoollocaties foto's maken. De school krijgt de foto's ook toegestuurd en mag ze gebruiken voor eigen promotiedoeleinden. </w:t>
      </w:r>
    </w:p>
    <w:p w14:paraId="31F31EF3" w14:textId="77777777" w:rsidR="00525372" w:rsidRPr="00AF740C" w:rsidRDefault="00525372" w:rsidP="00525372">
      <w:pPr>
        <w:spacing w:line="260" w:lineRule="atLeast"/>
        <w:rPr>
          <w:b/>
          <w:lang w:val="nl-NL"/>
        </w:rPr>
      </w:pPr>
      <w:r w:rsidRPr="00AF740C">
        <w:rPr>
          <w:rFonts w:cs="Arial"/>
          <w:lang w:val="nl-NL"/>
        </w:rPr>
        <w:br/>
      </w:r>
      <w:r w:rsidRPr="00AF740C">
        <w:rPr>
          <w:b/>
          <w:lang w:val="nl-NL"/>
        </w:rPr>
        <w:t xml:space="preserve">Toestemming tot fotografie </w:t>
      </w:r>
      <w:r w:rsidRPr="00AF740C">
        <w:rPr>
          <w:lang w:val="nl-NL"/>
        </w:rPr>
        <w:br/>
        <w:t xml:space="preserve">Uiteraard mogen wij niet zonder toestemming foto's </w:t>
      </w:r>
      <w:r>
        <w:rPr>
          <w:lang w:val="nl-NL"/>
        </w:rPr>
        <w:t xml:space="preserve">van </w:t>
      </w:r>
      <w:r w:rsidRPr="00AF740C">
        <w:rPr>
          <w:lang w:val="nl-NL"/>
        </w:rPr>
        <w:t>leerlingen</w:t>
      </w:r>
      <w:r>
        <w:rPr>
          <w:lang w:val="nl-NL"/>
        </w:rPr>
        <w:t xml:space="preserve"> gebruiken</w:t>
      </w:r>
      <w:r w:rsidRPr="00AF740C">
        <w:rPr>
          <w:lang w:val="nl-NL"/>
        </w:rPr>
        <w:t xml:space="preserve">. Omdat uw kind minderjarig is, </w:t>
      </w:r>
      <w:r>
        <w:rPr>
          <w:lang w:val="nl-NL"/>
        </w:rPr>
        <w:t xml:space="preserve">vraag ik daarom om </w:t>
      </w:r>
      <w:r w:rsidRPr="00AF740C">
        <w:rPr>
          <w:lang w:val="nl-NL"/>
        </w:rPr>
        <w:t xml:space="preserve">uw toestemming om </w:t>
      </w:r>
      <w:r>
        <w:rPr>
          <w:lang w:val="nl-NL"/>
        </w:rPr>
        <w:t xml:space="preserve">de gemaakte foto's te mogen gebruiken. </w:t>
      </w:r>
      <w:r w:rsidRPr="00AF740C">
        <w:rPr>
          <w:lang w:val="nl-NL"/>
        </w:rPr>
        <w:t xml:space="preserve">Hiervoor kunt u bijgaand formulier invullen en via de school aan SLO terugsturen. </w:t>
      </w:r>
    </w:p>
    <w:p w14:paraId="56F72146" w14:textId="77777777" w:rsidR="00525372" w:rsidRPr="00AF740C" w:rsidRDefault="00525372" w:rsidP="00525372">
      <w:pPr>
        <w:spacing w:line="260" w:lineRule="atLeast"/>
        <w:rPr>
          <w:b/>
          <w:lang w:val="nl-NL"/>
        </w:rPr>
      </w:pPr>
    </w:p>
    <w:p w14:paraId="61C461D4" w14:textId="77777777" w:rsidR="00525372" w:rsidRPr="00AF740C" w:rsidRDefault="00525372" w:rsidP="00525372">
      <w:pPr>
        <w:spacing w:line="260" w:lineRule="atLeast"/>
        <w:rPr>
          <w:b/>
          <w:lang w:val="nl-NL"/>
        </w:rPr>
      </w:pPr>
      <w:r w:rsidRPr="00AF740C">
        <w:rPr>
          <w:b/>
          <w:lang w:val="nl-NL"/>
        </w:rPr>
        <w:t>Gebruik door SLO</w:t>
      </w:r>
    </w:p>
    <w:p w14:paraId="45E9F555" w14:textId="5DB6AA1D" w:rsidR="00525372" w:rsidRPr="00AF740C" w:rsidRDefault="00525372" w:rsidP="00525372">
      <w:pPr>
        <w:spacing w:line="260" w:lineRule="atLeast"/>
        <w:rPr>
          <w:lang w:val="nl-NL"/>
        </w:rPr>
      </w:pPr>
      <w:r>
        <w:rPr>
          <w:lang w:val="nl-NL"/>
        </w:rPr>
        <w:t xml:space="preserve">De </w:t>
      </w:r>
      <w:r w:rsidRPr="00BF33A8">
        <w:rPr>
          <w:highlight w:val="yellow"/>
          <w:lang w:val="nl-NL"/>
        </w:rPr>
        <w:t>fotograaf</w:t>
      </w:r>
      <w:r w:rsidR="00BF33A8" w:rsidRPr="00BF33A8">
        <w:rPr>
          <w:highlight w:val="yellow"/>
          <w:lang w:val="nl-NL"/>
        </w:rPr>
        <w:t>/filmer</w:t>
      </w:r>
      <w:r>
        <w:rPr>
          <w:lang w:val="nl-NL"/>
        </w:rPr>
        <w:t xml:space="preserve"> heeft </w:t>
      </w:r>
      <w:r w:rsidR="00702065">
        <w:rPr>
          <w:lang w:val="nl-NL"/>
        </w:rPr>
        <w:t xml:space="preserve">de </w:t>
      </w:r>
      <w:r w:rsidR="00702065" w:rsidRPr="00BF33A8">
        <w:rPr>
          <w:highlight w:val="yellow"/>
          <w:lang w:val="nl-NL"/>
        </w:rPr>
        <w:t>foto's</w:t>
      </w:r>
      <w:r w:rsidR="00BF33A8" w:rsidRPr="00BF33A8">
        <w:rPr>
          <w:highlight w:val="yellow"/>
          <w:lang w:val="nl-NL"/>
        </w:rPr>
        <w:t>/filmbeelden</w:t>
      </w:r>
      <w:r w:rsidR="00702065">
        <w:rPr>
          <w:lang w:val="nl-NL"/>
        </w:rPr>
        <w:t xml:space="preserve"> gemaakt voor </w:t>
      </w:r>
      <w:r w:rsidR="00D71D48">
        <w:rPr>
          <w:lang w:val="nl-NL"/>
        </w:rPr>
        <w:t>&lt;</w:t>
      </w:r>
      <w:r w:rsidR="00D71D48" w:rsidRPr="00D71D48">
        <w:rPr>
          <w:highlight w:val="yellow"/>
          <w:lang w:val="nl-NL"/>
        </w:rPr>
        <w:t>……</w:t>
      </w:r>
      <w:r w:rsidR="00D71D48">
        <w:rPr>
          <w:lang w:val="nl-NL"/>
        </w:rPr>
        <w:t>&gt; in/op &lt;</w:t>
      </w:r>
      <w:r w:rsidR="00D71D48" w:rsidRPr="00D71D48">
        <w:rPr>
          <w:highlight w:val="yellow"/>
          <w:lang w:val="nl-NL"/>
        </w:rPr>
        <w:t>….</w:t>
      </w:r>
      <w:r w:rsidR="00D71D48">
        <w:rPr>
          <w:lang w:val="nl-NL"/>
        </w:rPr>
        <w:t>&gt;</w:t>
      </w:r>
      <w:r w:rsidR="00702065">
        <w:rPr>
          <w:lang w:val="nl-NL"/>
        </w:rPr>
        <w:t xml:space="preserve">, maar </w:t>
      </w:r>
      <w:r w:rsidR="00D71D48">
        <w:rPr>
          <w:lang w:val="nl-NL"/>
        </w:rPr>
        <w:t>er zijn</w:t>
      </w:r>
      <w:r w:rsidR="00702065">
        <w:rPr>
          <w:lang w:val="nl-NL"/>
        </w:rPr>
        <w:t xml:space="preserve"> </w:t>
      </w:r>
      <w:r w:rsidRPr="00AF740C">
        <w:rPr>
          <w:lang w:val="nl-NL"/>
        </w:rPr>
        <w:t xml:space="preserve">meer foto's </w:t>
      </w:r>
      <w:r>
        <w:rPr>
          <w:lang w:val="nl-NL"/>
        </w:rPr>
        <w:t>ge</w:t>
      </w:r>
      <w:r w:rsidRPr="00AF740C">
        <w:rPr>
          <w:lang w:val="nl-NL"/>
        </w:rPr>
        <w:t>maakt dan nodig zijn voor het doel</w:t>
      </w:r>
      <w:r>
        <w:rPr>
          <w:lang w:val="nl-NL"/>
        </w:rPr>
        <w:t>. Deze gemaakte foto's</w:t>
      </w:r>
      <w:r w:rsidRPr="00AF740C">
        <w:rPr>
          <w:lang w:val="nl-NL"/>
        </w:rPr>
        <w:t xml:space="preserve"> willen wij graag gebruiken in onze communicatiemiddelen en publicaties. Op het formulier kunt u aangeven of u daar wel of niet mee akkoord gaat.  </w:t>
      </w:r>
    </w:p>
    <w:p w14:paraId="3B758643" w14:textId="77777777" w:rsidR="00525372" w:rsidRDefault="00525372" w:rsidP="00525372">
      <w:pPr>
        <w:spacing w:line="260" w:lineRule="atLeast"/>
        <w:rPr>
          <w:b/>
          <w:lang w:val="nl-NL"/>
        </w:rPr>
      </w:pPr>
    </w:p>
    <w:p w14:paraId="26AC7DA6" w14:textId="77777777" w:rsidR="00525372" w:rsidRPr="00AF740C" w:rsidRDefault="00525372" w:rsidP="00525372">
      <w:pPr>
        <w:spacing w:line="260" w:lineRule="atLeast"/>
        <w:rPr>
          <w:lang w:val="nl-NL"/>
        </w:rPr>
      </w:pPr>
      <w:r w:rsidRPr="00AF740C">
        <w:rPr>
          <w:lang w:val="nl-NL"/>
        </w:rPr>
        <w:t>Bij voorbaat dank en hartelijke groet,</w:t>
      </w:r>
    </w:p>
    <w:p w14:paraId="425D23D1" w14:textId="77777777" w:rsidR="00525372" w:rsidRPr="00AF740C" w:rsidRDefault="00525372" w:rsidP="00525372">
      <w:pPr>
        <w:spacing w:line="260" w:lineRule="atLeast"/>
        <w:rPr>
          <w:lang w:val="nl-NL"/>
        </w:rPr>
      </w:pPr>
    </w:p>
    <w:p w14:paraId="0A33F2F4" w14:textId="77777777" w:rsidR="00525372" w:rsidRPr="00AF740C" w:rsidRDefault="00525372" w:rsidP="00525372">
      <w:pPr>
        <w:spacing w:line="260" w:lineRule="atLeast"/>
        <w:rPr>
          <w:lang w:val="nl-NL"/>
        </w:rPr>
      </w:pPr>
    </w:p>
    <w:p w14:paraId="422A7715" w14:textId="1CDD8A38" w:rsidR="00BF33A8" w:rsidRPr="00BF33A8" w:rsidRDefault="00BF33A8" w:rsidP="00525372">
      <w:pPr>
        <w:spacing w:line="260" w:lineRule="atLeast"/>
        <w:rPr>
          <w:highlight w:val="yellow"/>
          <w:lang w:val="nl-NL"/>
        </w:rPr>
      </w:pPr>
      <w:r w:rsidRPr="00BF33A8">
        <w:rPr>
          <w:highlight w:val="yellow"/>
          <w:lang w:val="nl-NL"/>
        </w:rPr>
        <w:t>Naam</w:t>
      </w:r>
    </w:p>
    <w:p w14:paraId="7A0C4EB9" w14:textId="44447216" w:rsidR="00BF33A8" w:rsidRDefault="00BF33A8" w:rsidP="00525372">
      <w:pPr>
        <w:spacing w:line="260" w:lineRule="atLeast"/>
        <w:rPr>
          <w:lang w:val="nl-NL"/>
        </w:rPr>
      </w:pPr>
      <w:r w:rsidRPr="00BF33A8">
        <w:rPr>
          <w:highlight w:val="yellow"/>
          <w:lang w:val="nl-NL"/>
        </w:rPr>
        <w:t>Functie</w:t>
      </w:r>
    </w:p>
    <w:p w14:paraId="65DB40B0" w14:textId="77777777" w:rsidR="00BF33A8" w:rsidRPr="00C45402" w:rsidRDefault="00BF33A8" w:rsidP="00525372">
      <w:pPr>
        <w:spacing w:line="260" w:lineRule="atLeast"/>
        <w:rPr>
          <w:lang w:val="nl-NL"/>
        </w:rPr>
      </w:pPr>
    </w:p>
    <w:p w14:paraId="1CE6218F" w14:textId="77777777" w:rsidR="00BF33A8" w:rsidRDefault="00525372" w:rsidP="003643C3">
      <w:pPr>
        <w:rPr>
          <w:lang w:val="nl-NL" w:eastAsia="nl-NL"/>
        </w:rPr>
        <w:sectPr w:rsidR="00BF33A8" w:rsidSect="00BF33A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  <w:r>
        <w:rPr>
          <w:lang w:val="nl-NL" w:eastAsia="nl-NL"/>
        </w:rPr>
        <w:t xml:space="preserve"> </w:t>
      </w:r>
    </w:p>
    <w:p w14:paraId="24B4E702" w14:textId="77777777" w:rsidR="00BF33A8" w:rsidRDefault="00BF33A8" w:rsidP="00BF33A8">
      <w:pPr>
        <w:pStyle w:val="Kop2"/>
      </w:pPr>
      <w:r>
        <w:lastRenderedPageBreak/>
        <w:t>Toestemmingsverklaring fotografie/film SLO</w:t>
      </w:r>
    </w:p>
    <w:p w14:paraId="4B0EF7CA" w14:textId="77777777" w:rsidR="00BF33A8" w:rsidRDefault="00BF33A8" w:rsidP="00BF33A8">
      <w:pPr>
        <w:spacing w:line="260" w:lineRule="atLeast"/>
        <w:rPr>
          <w:lang w:val="nl-NL" w:eastAsia="nl-NL"/>
        </w:rPr>
      </w:pPr>
    </w:p>
    <w:p w14:paraId="1844E5D7" w14:textId="77777777" w:rsidR="00BF33A8" w:rsidRPr="00367B32" w:rsidRDefault="00BF33A8" w:rsidP="00BF33A8">
      <w:pPr>
        <w:spacing w:line="260" w:lineRule="atLeast"/>
        <w:rPr>
          <w:lang w:val="nl-NL" w:eastAsia="nl-NL"/>
        </w:rPr>
      </w:pPr>
      <w:r>
        <w:rPr>
          <w:lang w:val="nl-NL" w:eastAsia="nl-NL"/>
        </w:rPr>
        <w:t>Ondergetekende geeft hierbij toestemming voor fotografie/film ten behoeve van gebruik door SLO.</w:t>
      </w:r>
    </w:p>
    <w:p w14:paraId="26321A56" w14:textId="77777777" w:rsidR="00BF33A8" w:rsidRDefault="00BF33A8" w:rsidP="00BF33A8">
      <w:pPr>
        <w:rPr>
          <w:lang w:val="nl-NL" w:eastAsia="nl-N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23"/>
        <w:gridCol w:w="5331"/>
      </w:tblGrid>
      <w:tr w:rsidR="00BF33A8" w:rsidRPr="00C45402" w14:paraId="6359CC80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915AE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</w:rPr>
            </w:pPr>
            <w:r w:rsidRPr="00C45402">
              <w:rPr>
                <w:b/>
                <w:szCs w:val="20"/>
              </w:rPr>
              <w:t>Naam school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319625" w14:textId="77777777" w:rsidR="00BF33A8" w:rsidRPr="00C45402" w:rsidRDefault="00BF33A8" w:rsidP="006F0EEB">
            <w:pPr>
              <w:spacing w:line="260" w:lineRule="atLeast"/>
              <w:rPr>
                <w:szCs w:val="20"/>
                <w:lang w:val="nl-NL"/>
              </w:rPr>
            </w:pPr>
          </w:p>
        </w:tc>
      </w:tr>
      <w:tr w:rsidR="00BF33A8" w:rsidRPr="00C45402" w14:paraId="4A37AE5D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073A26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</w:rPr>
            </w:pPr>
            <w:r w:rsidRPr="00C45402">
              <w:rPr>
                <w:b/>
                <w:szCs w:val="20"/>
              </w:rPr>
              <w:t xml:space="preserve">Naam </w:t>
            </w:r>
            <w:proofErr w:type="spellStart"/>
            <w:r w:rsidRPr="00C45402">
              <w:rPr>
                <w:b/>
                <w:szCs w:val="20"/>
              </w:rPr>
              <w:t>leerling</w:t>
            </w:r>
            <w:proofErr w:type="spellEnd"/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4E69A5" w14:textId="77777777" w:rsidR="00BF33A8" w:rsidRPr="00C45402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:rsidRPr="00C45402" w14:paraId="34088B53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29144E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 w:rsidRPr="00C45402">
              <w:rPr>
                <w:b/>
                <w:szCs w:val="20"/>
              </w:rPr>
              <w:t>Adres</w:t>
            </w:r>
            <w:proofErr w:type="spellEnd"/>
            <w:r w:rsidRPr="00C45402">
              <w:rPr>
                <w:b/>
                <w:szCs w:val="20"/>
              </w:rPr>
              <w:t xml:space="preserve">, postcode </w:t>
            </w:r>
            <w:proofErr w:type="spellStart"/>
            <w:r w:rsidRPr="00C45402">
              <w:rPr>
                <w:b/>
                <w:szCs w:val="20"/>
              </w:rPr>
              <w:t>en</w:t>
            </w:r>
            <w:proofErr w:type="spellEnd"/>
            <w:r w:rsidRPr="00C45402">
              <w:rPr>
                <w:b/>
                <w:szCs w:val="20"/>
              </w:rPr>
              <w:t xml:space="preserve"> </w:t>
            </w:r>
            <w:proofErr w:type="spellStart"/>
            <w:r w:rsidRPr="00C45402">
              <w:rPr>
                <w:b/>
                <w:szCs w:val="20"/>
              </w:rPr>
              <w:t>woonplaats</w:t>
            </w:r>
            <w:proofErr w:type="spellEnd"/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FCCB1B" w14:textId="77777777" w:rsidR="00BF33A8" w:rsidRPr="00C45402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:rsidRPr="00C45402" w14:paraId="3D0A3E4F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D5B1B0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 w:rsidRPr="00C45402">
              <w:rPr>
                <w:b/>
                <w:szCs w:val="20"/>
              </w:rPr>
              <w:t>Geboortedatum</w:t>
            </w:r>
            <w:proofErr w:type="spellEnd"/>
            <w:r w:rsidRPr="00C45402">
              <w:rPr>
                <w:b/>
                <w:szCs w:val="20"/>
              </w:rPr>
              <w:t xml:space="preserve"> </w:t>
            </w:r>
            <w:proofErr w:type="spellStart"/>
            <w:r w:rsidRPr="00C45402">
              <w:rPr>
                <w:b/>
                <w:szCs w:val="20"/>
              </w:rPr>
              <w:t>leerling</w:t>
            </w:r>
            <w:proofErr w:type="spellEnd"/>
            <w:r w:rsidRPr="00C45402">
              <w:rPr>
                <w:b/>
                <w:szCs w:val="20"/>
              </w:rPr>
              <w:t>: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E922B" w14:textId="77777777" w:rsidR="00BF33A8" w:rsidRPr="00C45402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:rsidRPr="00372DC8" w14:paraId="1F74F929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52980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  <w:r w:rsidRPr="00C45402">
              <w:rPr>
                <w:b/>
                <w:szCs w:val="20"/>
                <w:lang w:val="nl-NL"/>
              </w:rPr>
              <w:t xml:space="preserve">Naam ouder/verzorger </w:t>
            </w:r>
          </w:p>
          <w:p w14:paraId="5A15F44E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</w:p>
          <w:p w14:paraId="174A4841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  <w:r w:rsidRPr="00C45402">
              <w:rPr>
                <w:b/>
                <w:szCs w:val="20"/>
                <w:lang w:val="nl-NL"/>
              </w:rPr>
              <w:t>(indien leerling jonger is dan 16)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C29904" w14:textId="77777777" w:rsidR="00BF33A8" w:rsidRPr="00C45402" w:rsidRDefault="00BF33A8" w:rsidP="006F0EEB">
            <w:pPr>
              <w:spacing w:line="260" w:lineRule="atLeast"/>
              <w:rPr>
                <w:szCs w:val="20"/>
                <w:highlight w:val="yellow"/>
                <w:lang w:val="nl-NL"/>
              </w:rPr>
            </w:pPr>
          </w:p>
        </w:tc>
      </w:tr>
      <w:tr w:rsidR="00BF33A8" w:rsidRPr="00372DC8" w14:paraId="7C14EB55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7510A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  <w:r w:rsidRPr="00C45402">
              <w:rPr>
                <w:b/>
                <w:szCs w:val="20"/>
                <w:lang w:val="nl-NL"/>
              </w:rPr>
              <w:t>Handtekening</w:t>
            </w:r>
          </w:p>
          <w:p w14:paraId="133CE0DA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</w:p>
          <w:p w14:paraId="218AB41C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  <w:r w:rsidRPr="00C45402">
              <w:rPr>
                <w:b/>
                <w:szCs w:val="20"/>
                <w:lang w:val="nl-NL"/>
              </w:rPr>
              <w:t>Bij jonger dan 16 jaar  handtekening ouder/verzorger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C5064" w14:textId="77777777" w:rsidR="00BF33A8" w:rsidRPr="00C45402" w:rsidRDefault="00BF33A8" w:rsidP="006F0EEB">
            <w:pPr>
              <w:spacing w:line="260" w:lineRule="atLeast"/>
              <w:rPr>
                <w:szCs w:val="20"/>
                <w:highlight w:val="yellow"/>
                <w:lang w:val="nl-NL"/>
              </w:rPr>
            </w:pPr>
          </w:p>
        </w:tc>
      </w:tr>
      <w:tr w:rsidR="00BF33A8" w:rsidRPr="00C45402" w14:paraId="336CD04D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5285F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 w:rsidRPr="00C45402">
              <w:rPr>
                <w:b/>
                <w:szCs w:val="20"/>
              </w:rPr>
              <w:t>Plaats</w:t>
            </w:r>
            <w:proofErr w:type="spellEnd"/>
            <w:r w:rsidRPr="00C45402">
              <w:rPr>
                <w:b/>
                <w:szCs w:val="20"/>
              </w:rPr>
              <w:t xml:space="preserve"> </w:t>
            </w:r>
            <w:proofErr w:type="spellStart"/>
            <w:r w:rsidRPr="00C45402">
              <w:rPr>
                <w:b/>
                <w:szCs w:val="20"/>
              </w:rPr>
              <w:t>en</w:t>
            </w:r>
            <w:proofErr w:type="spellEnd"/>
            <w:r w:rsidRPr="00C45402">
              <w:rPr>
                <w:b/>
                <w:szCs w:val="20"/>
              </w:rPr>
              <w:t xml:space="preserve"> datum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3A8E2A" w14:textId="77777777" w:rsidR="00BF33A8" w:rsidRPr="00C45402" w:rsidRDefault="00BF33A8" w:rsidP="006F0EEB">
            <w:pPr>
              <w:spacing w:line="260" w:lineRule="atLeast"/>
              <w:rPr>
                <w:szCs w:val="20"/>
                <w:highlight w:val="yellow"/>
              </w:rPr>
            </w:pPr>
          </w:p>
        </w:tc>
      </w:tr>
      <w:tr w:rsidR="00BF33A8" w:rsidRPr="00C45402" w14:paraId="2CFCE867" w14:textId="77777777" w:rsidTr="006F0EEB">
        <w:tc>
          <w:tcPr>
            <w:tcW w:w="2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7FFB4D" w14:textId="77777777" w:rsidR="00BF33A8" w:rsidRPr="00C45402" w:rsidRDefault="00BF33A8" w:rsidP="006F0EEB">
            <w:pPr>
              <w:spacing w:line="260" w:lineRule="atLeast"/>
              <w:rPr>
                <w:b/>
                <w:szCs w:val="20"/>
                <w:lang w:val="nl-NL"/>
              </w:rPr>
            </w:pPr>
            <w:r w:rsidRPr="00C45402">
              <w:rPr>
                <w:rFonts w:eastAsia="Arial"/>
                <w:b/>
                <w:color w:val="000000"/>
                <w:szCs w:val="20"/>
                <w:lang w:val="nl-NL"/>
              </w:rPr>
              <w:t>SLO mag de gemaakte foto's ook gebruiken voor andere publicaties.</w:t>
            </w:r>
          </w:p>
        </w:tc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8B74C" w14:textId="77777777" w:rsidR="00BF33A8" w:rsidRPr="00C45402" w:rsidRDefault="00BF33A8" w:rsidP="006F0EEB">
            <w:pPr>
              <w:spacing w:line="260" w:lineRule="atLeast"/>
              <w:rPr>
                <w:szCs w:val="20"/>
                <w:highlight w:val="yellow"/>
              </w:rPr>
            </w:pPr>
            <w:r w:rsidRPr="00C45402">
              <w:rPr>
                <w:szCs w:val="20"/>
              </w:rPr>
              <w:t>Ja / Nee</w:t>
            </w:r>
          </w:p>
        </w:tc>
      </w:tr>
    </w:tbl>
    <w:p w14:paraId="7D6C92C1" w14:textId="77777777" w:rsidR="00BF33A8" w:rsidRDefault="00BF33A8" w:rsidP="00BF33A8">
      <w:pPr>
        <w:spacing w:line="260" w:lineRule="atLeast"/>
        <w:rPr>
          <w:lang w:val="nl-NL" w:eastAsia="nl-NL"/>
        </w:rPr>
      </w:pPr>
    </w:p>
    <w:p w14:paraId="4946E010" w14:textId="77777777" w:rsidR="00BF33A8" w:rsidRPr="00AF40FD" w:rsidRDefault="00BF33A8" w:rsidP="00BF33A8">
      <w:pPr>
        <w:spacing w:line="260" w:lineRule="atLeast"/>
        <w:rPr>
          <w:szCs w:val="20"/>
          <w:lang w:val="nl-NL"/>
        </w:rPr>
      </w:pPr>
      <w:r w:rsidRPr="00AF40FD">
        <w:rPr>
          <w:szCs w:val="20"/>
          <w:lang w:val="nl-NL"/>
        </w:rPr>
        <w:t>In te vullen door SLO</w:t>
      </w:r>
    </w:p>
    <w:tbl>
      <w:tblPr>
        <w:tblStyle w:val="Tabelrast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2"/>
        <w:gridCol w:w="5332"/>
      </w:tblGrid>
      <w:tr w:rsidR="00BF33A8" w14:paraId="0EC61ABF" w14:textId="77777777" w:rsidTr="006F0EEB">
        <w:tc>
          <w:tcPr>
            <w:tcW w:w="2822" w:type="dxa"/>
          </w:tcPr>
          <w:p w14:paraId="3F0E99A8" w14:textId="77777777" w:rsidR="00BF33A8" w:rsidRPr="00DD010A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 w:rsidRPr="00DD010A">
              <w:rPr>
                <w:b/>
                <w:szCs w:val="20"/>
              </w:rPr>
              <w:t>Contactpersoon</w:t>
            </w:r>
            <w:proofErr w:type="spellEnd"/>
            <w:r w:rsidRPr="00DD010A">
              <w:rPr>
                <w:b/>
                <w:szCs w:val="20"/>
              </w:rPr>
              <w:t xml:space="preserve"> SLO</w:t>
            </w:r>
          </w:p>
        </w:tc>
        <w:tc>
          <w:tcPr>
            <w:tcW w:w="5332" w:type="dxa"/>
          </w:tcPr>
          <w:p w14:paraId="2E29A5B0" w14:textId="77777777" w:rsidR="00BF33A8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14:paraId="45B17E18" w14:textId="77777777" w:rsidTr="006F0EEB">
        <w:tc>
          <w:tcPr>
            <w:tcW w:w="2822" w:type="dxa"/>
          </w:tcPr>
          <w:p w14:paraId="60FCC1A4" w14:textId="77777777" w:rsidR="00BF33A8" w:rsidRPr="00DD010A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Contactpersoon</w:t>
            </w:r>
            <w:proofErr w:type="spellEnd"/>
            <w:r>
              <w:rPr>
                <w:b/>
                <w:szCs w:val="20"/>
              </w:rPr>
              <w:t xml:space="preserve"> school</w:t>
            </w:r>
          </w:p>
        </w:tc>
        <w:tc>
          <w:tcPr>
            <w:tcW w:w="5332" w:type="dxa"/>
          </w:tcPr>
          <w:p w14:paraId="5B9D8984" w14:textId="77777777" w:rsidR="00BF33A8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14:paraId="09F944A1" w14:textId="77777777" w:rsidTr="006F0EEB">
        <w:tc>
          <w:tcPr>
            <w:tcW w:w="2822" w:type="dxa"/>
          </w:tcPr>
          <w:p w14:paraId="453F4333" w14:textId="77777777" w:rsidR="00BF33A8" w:rsidRPr="00DD010A" w:rsidRDefault="00BF33A8" w:rsidP="006F0EEB">
            <w:pPr>
              <w:spacing w:line="26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Datum </w:t>
            </w:r>
            <w:proofErr w:type="spellStart"/>
            <w:r>
              <w:rPr>
                <w:b/>
                <w:szCs w:val="20"/>
              </w:rPr>
              <w:t>foto</w:t>
            </w:r>
            <w:proofErr w:type="spellEnd"/>
            <w:r>
              <w:rPr>
                <w:b/>
                <w:szCs w:val="20"/>
              </w:rPr>
              <w:t xml:space="preserve">- / </w:t>
            </w:r>
            <w:proofErr w:type="spellStart"/>
            <w:r>
              <w:rPr>
                <w:b/>
                <w:szCs w:val="20"/>
              </w:rPr>
              <w:t>filmopnamen</w:t>
            </w:r>
            <w:proofErr w:type="spellEnd"/>
          </w:p>
        </w:tc>
        <w:tc>
          <w:tcPr>
            <w:tcW w:w="5332" w:type="dxa"/>
          </w:tcPr>
          <w:p w14:paraId="2701C542" w14:textId="77777777" w:rsidR="00BF33A8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14:paraId="4F57721B" w14:textId="77777777" w:rsidTr="006F0EEB">
        <w:tc>
          <w:tcPr>
            <w:tcW w:w="2822" w:type="dxa"/>
          </w:tcPr>
          <w:p w14:paraId="3ACA8B30" w14:textId="77777777" w:rsidR="00BF33A8" w:rsidRPr="00DD010A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 w:rsidRPr="00DD010A">
              <w:rPr>
                <w:b/>
                <w:szCs w:val="20"/>
              </w:rPr>
              <w:t>Fotograaf</w:t>
            </w:r>
            <w:proofErr w:type="spellEnd"/>
            <w:r>
              <w:rPr>
                <w:b/>
                <w:szCs w:val="20"/>
              </w:rPr>
              <w:t xml:space="preserve"> / </w:t>
            </w:r>
            <w:proofErr w:type="spellStart"/>
            <w:r>
              <w:rPr>
                <w:b/>
                <w:szCs w:val="20"/>
              </w:rPr>
              <w:t>filmer</w:t>
            </w:r>
            <w:proofErr w:type="spellEnd"/>
          </w:p>
        </w:tc>
        <w:tc>
          <w:tcPr>
            <w:tcW w:w="5332" w:type="dxa"/>
          </w:tcPr>
          <w:p w14:paraId="074A7AD8" w14:textId="77777777" w:rsidR="00BF33A8" w:rsidRDefault="00BF33A8" w:rsidP="006F0EEB">
            <w:pPr>
              <w:spacing w:line="260" w:lineRule="atLeast"/>
              <w:rPr>
                <w:szCs w:val="20"/>
              </w:rPr>
            </w:pPr>
          </w:p>
        </w:tc>
      </w:tr>
      <w:tr w:rsidR="00BF33A8" w:rsidRPr="00C45402" w14:paraId="1BE24603" w14:textId="77777777" w:rsidTr="006F0EEB">
        <w:tc>
          <w:tcPr>
            <w:tcW w:w="2822" w:type="dxa"/>
          </w:tcPr>
          <w:p w14:paraId="68C15424" w14:textId="77777777" w:rsidR="00BF33A8" w:rsidRDefault="00BF33A8" w:rsidP="006F0EEB">
            <w:pPr>
              <w:spacing w:line="260" w:lineRule="atLeast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Reden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voor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foto</w:t>
            </w:r>
            <w:proofErr w:type="spellEnd"/>
            <w:r>
              <w:rPr>
                <w:b/>
                <w:szCs w:val="20"/>
              </w:rPr>
              <w:t xml:space="preserve">- / </w:t>
            </w:r>
            <w:proofErr w:type="spellStart"/>
            <w:r>
              <w:rPr>
                <w:b/>
                <w:szCs w:val="20"/>
              </w:rPr>
              <w:t>filmopnamen</w:t>
            </w:r>
            <w:proofErr w:type="spellEnd"/>
          </w:p>
          <w:p w14:paraId="5BC5DD37" w14:textId="77777777" w:rsidR="00BF33A8" w:rsidRPr="00DD010A" w:rsidRDefault="00BF33A8" w:rsidP="006F0EEB">
            <w:pPr>
              <w:spacing w:line="260" w:lineRule="atLeast"/>
              <w:rPr>
                <w:b/>
                <w:szCs w:val="20"/>
              </w:rPr>
            </w:pPr>
          </w:p>
        </w:tc>
        <w:tc>
          <w:tcPr>
            <w:tcW w:w="5332" w:type="dxa"/>
          </w:tcPr>
          <w:p w14:paraId="50C475A6" w14:textId="77777777" w:rsidR="00BF33A8" w:rsidRPr="00367B32" w:rsidRDefault="00BF33A8" w:rsidP="006F0EEB">
            <w:pPr>
              <w:spacing w:line="260" w:lineRule="atLeast"/>
              <w:rPr>
                <w:szCs w:val="20"/>
                <w:lang w:val="nl-NL"/>
              </w:rPr>
            </w:pPr>
          </w:p>
        </w:tc>
      </w:tr>
    </w:tbl>
    <w:p w14:paraId="52A4995C" w14:textId="77777777" w:rsidR="00BF33A8" w:rsidRPr="002B5EB9" w:rsidRDefault="00BF33A8" w:rsidP="00BF33A8">
      <w:pPr>
        <w:rPr>
          <w:lang w:val="nl-NL" w:eastAsia="nl-NL"/>
        </w:rPr>
      </w:pPr>
    </w:p>
    <w:p w14:paraId="0F9C4813" w14:textId="77777777" w:rsidR="00BF33A8" w:rsidRDefault="00BF33A8" w:rsidP="00BF33A8">
      <w:pPr>
        <w:spacing w:line="240" w:lineRule="auto"/>
        <w:rPr>
          <w:lang w:val="nl-NL" w:eastAsia="nl-NL"/>
        </w:rPr>
      </w:pPr>
    </w:p>
    <w:p w14:paraId="7985B8B9" w14:textId="77777777" w:rsidR="00BF33A8" w:rsidRDefault="00BF33A8" w:rsidP="00BF33A8">
      <w:pPr>
        <w:spacing w:line="240" w:lineRule="auto"/>
        <w:rPr>
          <w:lang w:val="nl-NL" w:eastAsia="nl-NL"/>
        </w:rPr>
      </w:pPr>
    </w:p>
    <w:p w14:paraId="1A0C7769" w14:textId="77777777" w:rsidR="00BF33A8" w:rsidRDefault="00BF33A8" w:rsidP="00BF33A8">
      <w:pPr>
        <w:spacing w:line="240" w:lineRule="auto"/>
        <w:rPr>
          <w:lang w:val="nl-NL" w:eastAsia="nl-NL"/>
        </w:rPr>
        <w:sectPr w:rsidR="00BF33A8" w:rsidSect="00BF33A8"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1376AEF9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2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95E0" w14:textId="77777777" w:rsidR="008F7496" w:rsidRDefault="008F7496" w:rsidP="00D51ADB">
      <w:r>
        <w:separator/>
      </w:r>
    </w:p>
  </w:endnote>
  <w:endnote w:type="continuationSeparator" w:id="0">
    <w:p w14:paraId="66356B14" w14:textId="77777777" w:rsidR="008F7496" w:rsidRDefault="008F7496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3993" w14:textId="77777777" w:rsidR="00BF33A8" w:rsidRPr="0087603A" w:rsidRDefault="00BF33A8" w:rsidP="00D22F80">
    <w:pPr>
      <w:pStyle w:val="Voettekst"/>
      <w:framePr w:wrap="none" w:vAnchor="text" w:hAnchor="page" w:x="5893" w:y="273"/>
      <w:rPr>
        <w:rStyle w:val="Paginanummer"/>
        <w:color w:val="000000" w:themeColor="text2"/>
      </w:rPr>
    </w:pPr>
  </w:p>
  <w:p w14:paraId="50E486CE" w14:textId="77777777" w:rsidR="00BF33A8" w:rsidRPr="00D22F80" w:rsidRDefault="00BF33A8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F5EA710" wp14:editId="7D3BF703">
              <wp:simplePos x="0" y="0"/>
              <wp:positionH relativeFrom="column">
                <wp:posOffset>3431540</wp:posOffset>
              </wp:positionH>
              <wp:positionV relativeFrom="paragraph">
                <wp:posOffset>8255</wp:posOffset>
              </wp:positionV>
              <wp:extent cx="2557145" cy="1404620"/>
              <wp:effectExtent l="0" t="0" r="0" b="0"/>
              <wp:wrapSquare wrapText="bothSides"/>
              <wp:docPr id="6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DC7B1" w14:textId="77777777" w:rsidR="00BF33A8" w:rsidRPr="00434181" w:rsidRDefault="00BF33A8" w:rsidP="007F3E12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Toestemmingsverklaring</w:t>
                          </w:r>
                          <w:proofErr w:type="spellEnd"/>
                          <w:r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fotografie SLO 2021</w:t>
                          </w:r>
                        </w:p>
                        <w:p w14:paraId="21F2B542" w14:textId="77777777" w:rsidR="00BF33A8" w:rsidRPr="00434181" w:rsidRDefault="00BF33A8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5EA71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70.2pt;margin-top:.65pt;width:201.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" stroked="f">
              <v:textbox style="mso-fit-shape-to-text:t">
                <w:txbxContent>
                  <w:p w14:paraId="6B4DC7B1" w14:textId="77777777" w:rsidR="00BF33A8" w:rsidRPr="00434181" w:rsidRDefault="00BF33A8" w:rsidP="007F3E12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>
                      <w:rPr>
                        <w:color w:val="000FA0" w:themeColor="accent1"/>
                        <w:sz w:val="16"/>
                        <w:szCs w:val="16"/>
                      </w:rPr>
                      <w:t>Toestemmingsverklaring</w:t>
                    </w:r>
                    <w:proofErr w:type="spellEnd"/>
                    <w:r>
                      <w:rPr>
                        <w:color w:val="000FA0" w:themeColor="accent1"/>
                        <w:sz w:val="16"/>
                        <w:szCs w:val="16"/>
                      </w:rPr>
                      <w:t xml:space="preserve"> fotografie SLO 2021</w:t>
                    </w:r>
                  </w:p>
                  <w:p w14:paraId="21F2B542" w14:textId="77777777" w:rsidR="00BF33A8" w:rsidRPr="00434181" w:rsidRDefault="00BF33A8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00802501" wp14:editId="4F185507">
          <wp:extent cx="548640" cy="310551"/>
          <wp:effectExtent l="0" t="0" r="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B4E" w14:textId="77777777" w:rsidR="00BF33A8" w:rsidRPr="00434181" w:rsidRDefault="00BF33A8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19611BD" wp14:editId="55335C7F">
              <wp:simplePos x="0" y="0"/>
              <wp:positionH relativeFrom="column">
                <wp:posOffset>3307715</wp:posOffset>
              </wp:positionH>
              <wp:positionV relativeFrom="paragraph">
                <wp:posOffset>8255</wp:posOffset>
              </wp:positionV>
              <wp:extent cx="2614295" cy="1404620"/>
              <wp:effectExtent l="0" t="0" r="0" b="0"/>
              <wp:wrapSquare wrapText="bothSides"/>
              <wp:docPr id="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A171F" w14:textId="77777777" w:rsidR="00BF33A8" w:rsidRPr="00434181" w:rsidRDefault="00BF33A8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Toestemmingsverklaring</w:t>
                          </w:r>
                          <w:proofErr w:type="spellEnd"/>
                          <w:r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fotografie SLO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611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45pt;margin-top:.65pt;width:20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" stroked="f">
              <v:textbox style="mso-fit-shape-to-text:t">
                <w:txbxContent>
                  <w:p w14:paraId="30BA171F" w14:textId="77777777" w:rsidR="00BF33A8" w:rsidRPr="00434181" w:rsidRDefault="00BF33A8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>
                      <w:rPr>
                        <w:color w:val="000FA0" w:themeColor="accent1"/>
                        <w:sz w:val="16"/>
                        <w:szCs w:val="16"/>
                      </w:rPr>
                      <w:t>Toestemmingsverklaring</w:t>
                    </w:r>
                    <w:proofErr w:type="spellEnd"/>
                    <w:r>
                      <w:rPr>
                        <w:color w:val="000FA0" w:themeColor="accent1"/>
                        <w:sz w:val="16"/>
                        <w:szCs w:val="16"/>
                      </w:rPr>
                      <w:t xml:space="preserve"> fotografie SLO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2E705000" wp14:editId="25B9DE01">
          <wp:extent cx="548640" cy="310551"/>
          <wp:effectExtent l="0" t="0" r="0" b="0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8B7B" w14:textId="77777777" w:rsidR="008F7496" w:rsidRDefault="008F7496" w:rsidP="00D51ADB">
      <w:r>
        <w:separator/>
      </w:r>
    </w:p>
  </w:footnote>
  <w:footnote w:type="continuationSeparator" w:id="0">
    <w:p w14:paraId="24A9A05C" w14:textId="77777777" w:rsidR="008F7496" w:rsidRDefault="008F7496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760C" w14:textId="77777777" w:rsidR="00BF33A8" w:rsidRDefault="00BF33A8">
    <w:pPr>
      <w:pStyle w:val="Kop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7BB747C" wp14:editId="2D707C55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9553" cy="407035"/>
          <wp:effectExtent l="0" t="0" r="0" b="0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1414" w14:textId="77777777" w:rsidR="00BF33A8" w:rsidRDefault="00BF33A8">
    <w:pPr>
      <w:pStyle w:val="Kopteks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382DA30" wp14:editId="7DF95746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7414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12"/>
    <w:rsid w:val="000A72DC"/>
    <w:rsid w:val="0016715F"/>
    <w:rsid w:val="001C1334"/>
    <w:rsid w:val="0020666F"/>
    <w:rsid w:val="00242795"/>
    <w:rsid w:val="002B5EB9"/>
    <w:rsid w:val="002B798D"/>
    <w:rsid w:val="002C2104"/>
    <w:rsid w:val="00304857"/>
    <w:rsid w:val="003067AE"/>
    <w:rsid w:val="003643C3"/>
    <w:rsid w:val="0036611D"/>
    <w:rsid w:val="003C238C"/>
    <w:rsid w:val="003D0616"/>
    <w:rsid w:val="0040290D"/>
    <w:rsid w:val="00434181"/>
    <w:rsid w:val="004A36BE"/>
    <w:rsid w:val="004C6E58"/>
    <w:rsid w:val="00525372"/>
    <w:rsid w:val="00545ABC"/>
    <w:rsid w:val="00570944"/>
    <w:rsid w:val="00581F9A"/>
    <w:rsid w:val="00590414"/>
    <w:rsid w:val="006D4347"/>
    <w:rsid w:val="006F5FBD"/>
    <w:rsid w:val="00700688"/>
    <w:rsid w:val="00702065"/>
    <w:rsid w:val="0072607A"/>
    <w:rsid w:val="00760F1D"/>
    <w:rsid w:val="007A1B6B"/>
    <w:rsid w:val="007B3392"/>
    <w:rsid w:val="007B4C4B"/>
    <w:rsid w:val="007D4996"/>
    <w:rsid w:val="007F3E12"/>
    <w:rsid w:val="008727E8"/>
    <w:rsid w:val="00875E80"/>
    <w:rsid w:val="0087603A"/>
    <w:rsid w:val="00890424"/>
    <w:rsid w:val="00895861"/>
    <w:rsid w:val="008F7496"/>
    <w:rsid w:val="009C710C"/>
    <w:rsid w:val="00A028B4"/>
    <w:rsid w:val="00A46451"/>
    <w:rsid w:val="00A844C4"/>
    <w:rsid w:val="00AA602B"/>
    <w:rsid w:val="00B67ED9"/>
    <w:rsid w:val="00B82549"/>
    <w:rsid w:val="00BA73F6"/>
    <w:rsid w:val="00BE4FC1"/>
    <w:rsid w:val="00BF33A8"/>
    <w:rsid w:val="00C42027"/>
    <w:rsid w:val="00C43FCC"/>
    <w:rsid w:val="00C57C5C"/>
    <w:rsid w:val="00C70CC3"/>
    <w:rsid w:val="00C7556F"/>
    <w:rsid w:val="00C8666C"/>
    <w:rsid w:val="00C95F3C"/>
    <w:rsid w:val="00D22F80"/>
    <w:rsid w:val="00D37E19"/>
    <w:rsid w:val="00D51ADB"/>
    <w:rsid w:val="00D6009C"/>
    <w:rsid w:val="00D71D48"/>
    <w:rsid w:val="00DA6585"/>
    <w:rsid w:val="00DA7E03"/>
    <w:rsid w:val="00DC7A0F"/>
    <w:rsid w:val="00E2439A"/>
    <w:rsid w:val="00E32E12"/>
    <w:rsid w:val="00E54DB5"/>
    <w:rsid w:val="00ED6FA3"/>
    <w:rsid w:val="00EE49EF"/>
    <w:rsid w:val="00F16969"/>
    <w:rsid w:val="00F17168"/>
    <w:rsid w:val="00F56F62"/>
    <w:rsid w:val="00F65AC5"/>
    <w:rsid w:val="00FE0895"/>
    <w:rsid w:val="00FE229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9F055"/>
  <w15:chartTrackingRefBased/>
  <w15:docId w15:val="{2FAECF66-2AC4-444F-AE44-C04F992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E12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C53AFA577AE4892AF48EF9D8D4868" ma:contentTypeVersion="37" ma:contentTypeDescription="Een nieuw document maken." ma:contentTypeScope="" ma:versionID="7194bf37ff56981204e59e5b6c069abf">
  <xsd:schema xmlns:xsd="http://www.w3.org/2001/XMLSchema" xmlns:xs="http://www.w3.org/2001/XMLSchema" xmlns:p="http://schemas.microsoft.com/office/2006/metadata/properties" xmlns:ns2="de4ba3f0-0221-4848-b5d9-dc84c01d3e79" xmlns:ns3="30d59908-d971-4531-9f75-59deafa6f6d2" targetNamespace="http://schemas.microsoft.com/office/2006/metadata/properties" ma:root="true" ma:fieldsID="1f718a4b7d0e002465c1819439e84f3a" ns2:_="" ns3:_="">
    <xsd:import namespace="de4ba3f0-0221-4848-b5d9-dc84c01d3e79"/>
    <xsd:import namespace="30d59908-d971-4531-9f75-59deafa6f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Tag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a3f0-0221-4848-b5d9-dc84c01d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_Flow_SignoffStatus" ma:index="33" nillable="true" ma:displayName="Afmeldingsstatus" ma:internalName="Afmeldingsstatus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9908-d971-4531-9f75-59deafa6f6d2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7fd46abc-87e1-443d-9cbe-c33518a5e036}" ma:internalName="TaxCatchAll" ma:showField="CatchAllData" ma:web="30d59908-d971-4531-9f75-59deafa6f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e4ba3f0-0221-4848-b5d9-dc84c01d3e79" xsi:nil="true"/>
    <_Flow_SignoffStatus xmlns="de4ba3f0-0221-4848-b5d9-dc84c01d3e79" xsi:nil="true"/>
    <Invited_Members xmlns="de4ba3f0-0221-4848-b5d9-dc84c01d3e79" xsi:nil="true"/>
    <LMS_Mappings xmlns="de4ba3f0-0221-4848-b5d9-dc84c01d3e79" xsi:nil="true"/>
    <Invited_Leaders xmlns="de4ba3f0-0221-4848-b5d9-dc84c01d3e79" xsi:nil="true"/>
    <Owner xmlns="de4ba3f0-0221-4848-b5d9-dc84c01d3e79">
      <UserInfo>
        <DisplayName/>
        <AccountId xsi:nil="true"/>
        <AccountType/>
      </UserInfo>
    </Owner>
    <Math_Settings xmlns="de4ba3f0-0221-4848-b5d9-dc84c01d3e79" xsi:nil="true"/>
    <AppVersion xmlns="de4ba3f0-0221-4848-b5d9-dc84c01d3e79" xsi:nil="true"/>
    <TeamsChannelId xmlns="de4ba3f0-0221-4848-b5d9-dc84c01d3e79" xsi:nil="true"/>
    <NotebookType xmlns="de4ba3f0-0221-4848-b5d9-dc84c01d3e79" xsi:nil="true"/>
    <Templates xmlns="de4ba3f0-0221-4848-b5d9-dc84c01d3e79" xsi:nil="true"/>
    <Members xmlns="de4ba3f0-0221-4848-b5d9-dc84c01d3e79">
      <UserInfo>
        <DisplayName/>
        <AccountId xsi:nil="true"/>
        <AccountType/>
      </UserInfo>
    </Members>
    <Is_Collaboration_Space_Locked xmlns="de4ba3f0-0221-4848-b5d9-dc84c01d3e79" xsi:nil="true"/>
    <Leaders xmlns="de4ba3f0-0221-4848-b5d9-dc84c01d3e79">
      <UserInfo>
        <DisplayName/>
        <AccountId xsi:nil="true"/>
        <AccountType/>
      </UserInfo>
    </Leaders>
    <Member_Groups xmlns="de4ba3f0-0221-4848-b5d9-dc84c01d3e79">
      <UserInfo>
        <DisplayName/>
        <AccountId xsi:nil="true"/>
        <AccountType/>
      </UserInfo>
    </Member_Groups>
    <Has_Leaders_Only_SectionGroup xmlns="de4ba3f0-0221-4848-b5d9-dc84c01d3e79" xsi:nil="true"/>
    <CultureName xmlns="de4ba3f0-0221-4848-b5d9-dc84c01d3e79" xsi:nil="true"/>
    <Distribution_Groups xmlns="de4ba3f0-0221-4848-b5d9-dc84c01d3e79" xsi:nil="true"/>
    <Self_Registration_Enabled xmlns="de4ba3f0-0221-4848-b5d9-dc84c01d3e79" xsi:nil="true"/>
    <DefaultSectionNames xmlns="de4ba3f0-0221-4848-b5d9-dc84c01d3e79" xsi:nil="true"/>
    <IsNotebookLocked xmlns="de4ba3f0-0221-4848-b5d9-dc84c01d3e79" xsi:nil="true"/>
    <lcf76f155ced4ddcb4097134ff3c332f xmlns="de4ba3f0-0221-4848-b5d9-dc84c01d3e79">
      <Terms xmlns="http://schemas.microsoft.com/office/infopath/2007/PartnerControls"/>
    </lcf76f155ced4ddcb4097134ff3c332f>
    <TaxCatchAll xmlns="30d59908-d971-4531-9f75-59deafa6f6d2" xsi:nil="true"/>
  </documentManagement>
</p:properties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D6C09-EC1D-45A5-A0D2-FD6CAC17DF36}"/>
</file>

<file path=customXml/itemProps3.xml><?xml version="1.0" encoding="utf-8"?>
<ds:datastoreItem xmlns:ds="http://schemas.openxmlformats.org/officeDocument/2006/customXml" ds:itemID="{628075F7-34E6-4669-AA0E-2D7C65E23F7F}"/>
</file>

<file path=customXml/itemProps4.xml><?xml version="1.0" encoding="utf-8"?>
<ds:datastoreItem xmlns:ds="http://schemas.openxmlformats.org/officeDocument/2006/customXml" ds:itemID="{AAC20BE9-D1FA-429C-B1A5-0E22E3E1EB46}"/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Broekmaat</dc:creator>
  <cp:keywords/>
  <dc:description/>
  <cp:lastModifiedBy>Christel Broekmaat</cp:lastModifiedBy>
  <cp:revision>3</cp:revision>
  <dcterms:created xsi:type="dcterms:W3CDTF">2021-09-30T07:11:00Z</dcterms:created>
  <dcterms:modified xsi:type="dcterms:W3CDTF">2021-09-30T07:11:00Z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0x010100C65C53AFA577AE4892AF48EF9D8D4868</vt:lpwstr>
  </property>
</Properties>
</file>